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D9" w:rsidRDefault="004B08D9" w:rsidP="006F105D">
      <w:pPr>
        <w:spacing w:after="0" w:line="240" w:lineRule="auto"/>
        <w:jc w:val="center"/>
        <w:rPr>
          <w:b/>
          <w:sz w:val="32"/>
          <w:szCs w:val="32"/>
        </w:rPr>
      </w:pPr>
      <w:r w:rsidRPr="00225692">
        <w:rPr>
          <w:b/>
          <w:sz w:val="32"/>
          <w:szCs w:val="32"/>
        </w:rPr>
        <w:t>SCHEDA PROGETTUALE</w:t>
      </w:r>
    </w:p>
    <w:p w:rsidR="004B08D9" w:rsidRDefault="004B08D9" w:rsidP="006F105D">
      <w:pPr>
        <w:spacing w:after="0" w:line="240" w:lineRule="auto"/>
        <w:jc w:val="center"/>
        <w:rPr>
          <w:b/>
          <w:sz w:val="24"/>
          <w:szCs w:val="24"/>
        </w:rPr>
      </w:pPr>
      <w:r w:rsidRPr="006F105D">
        <w:rPr>
          <w:b/>
          <w:sz w:val="24"/>
          <w:szCs w:val="24"/>
        </w:rPr>
        <w:t xml:space="preserve">da </w:t>
      </w:r>
      <w:r>
        <w:rPr>
          <w:b/>
          <w:sz w:val="24"/>
          <w:szCs w:val="24"/>
        </w:rPr>
        <w:t>presentare o trasmettere via e-mail a:</w:t>
      </w:r>
    </w:p>
    <w:p w:rsidR="004B08D9" w:rsidRDefault="004B08D9" w:rsidP="006F105D">
      <w:pPr>
        <w:spacing w:after="0" w:line="240" w:lineRule="auto"/>
        <w:jc w:val="center"/>
        <w:rPr>
          <w:b/>
          <w:sz w:val="24"/>
          <w:szCs w:val="24"/>
        </w:rPr>
      </w:pPr>
      <w:r w:rsidRPr="006F105D">
        <w:rPr>
          <w:b/>
          <w:sz w:val="24"/>
          <w:szCs w:val="24"/>
        </w:rPr>
        <w:t xml:space="preserve">Ufficio Cultura: </w:t>
      </w:r>
      <w:hyperlink r:id="rId5" w:history="1">
        <w:r w:rsidRPr="00D24CED">
          <w:rPr>
            <w:rStyle w:val="Hyperlink"/>
            <w:b/>
            <w:sz w:val="24"/>
            <w:szCs w:val="24"/>
          </w:rPr>
          <w:t>cultura@comune.galatina.le.it</w:t>
        </w:r>
      </w:hyperlink>
    </w:p>
    <w:p w:rsidR="004B08D9" w:rsidRDefault="004B08D9" w:rsidP="006F10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Biblioteca Comunale: </w:t>
      </w:r>
      <w:hyperlink r:id="rId6" w:history="1">
        <w:r w:rsidRPr="00D24CED">
          <w:rPr>
            <w:rStyle w:val="Hyperlink"/>
            <w:b/>
            <w:sz w:val="24"/>
            <w:szCs w:val="24"/>
          </w:rPr>
          <w:t>bibliotecasiciliani@comune.galatina.le.it</w:t>
        </w:r>
      </w:hyperlink>
    </w:p>
    <w:p w:rsidR="004B08D9" w:rsidRDefault="004B08D9" w:rsidP="00811FC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Ufficio Protocollo: </w:t>
      </w:r>
      <w:hyperlink r:id="rId7" w:history="1">
        <w:r w:rsidRPr="00D24CED">
          <w:rPr>
            <w:rStyle w:val="Hyperlink"/>
            <w:b/>
            <w:sz w:val="24"/>
            <w:szCs w:val="24"/>
          </w:rPr>
          <w:t>protocollo@comune.galatina.le.it</w:t>
        </w:r>
      </w:hyperlink>
    </w:p>
    <w:p w:rsidR="004B08D9" w:rsidRDefault="004B08D9" w:rsidP="006F105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78"/>
      </w:tblGrid>
      <w:tr w:rsidR="004B08D9" w:rsidRPr="004840CB" w:rsidTr="004840CB">
        <w:tc>
          <w:tcPr>
            <w:tcW w:w="9778" w:type="dxa"/>
          </w:tcPr>
          <w:p w:rsidR="004B08D9" w:rsidRPr="004840CB" w:rsidRDefault="004B08D9" w:rsidP="004840C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4840CB">
              <w:rPr>
                <w:b/>
                <w:sz w:val="28"/>
                <w:szCs w:val="28"/>
              </w:rPr>
              <w:t>DENOMINAZIONE DELLA PROPOSTA</w:t>
            </w:r>
            <w:r w:rsidRPr="004840CB">
              <w:rPr>
                <w:b/>
              </w:rPr>
              <w:t xml:space="preserve"> e categoria (lettura ad alta voce, lettura animata, laboratori creativi, musicali, teatrali)</w:t>
            </w:r>
          </w:p>
          <w:p w:rsidR="004B08D9" w:rsidRPr="004840CB" w:rsidRDefault="004B08D9" w:rsidP="004840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4B08D9" w:rsidRPr="004840CB" w:rsidRDefault="004B08D9" w:rsidP="004840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B08D9" w:rsidRPr="00E3421D" w:rsidRDefault="004B08D9" w:rsidP="00225692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78"/>
      </w:tblGrid>
      <w:tr w:rsidR="004B08D9" w:rsidRPr="004840CB" w:rsidTr="004840CB">
        <w:trPr>
          <w:trHeight w:val="2100"/>
        </w:trPr>
        <w:tc>
          <w:tcPr>
            <w:tcW w:w="9778" w:type="dxa"/>
          </w:tcPr>
          <w:p w:rsidR="004B08D9" w:rsidRPr="004840CB" w:rsidRDefault="004B08D9" w:rsidP="004840C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40CB">
              <w:rPr>
                <w:b/>
                <w:sz w:val="28"/>
                <w:szCs w:val="28"/>
              </w:rPr>
              <w:t>SOGGETTO PRESENTATORE</w:t>
            </w:r>
          </w:p>
          <w:p w:rsidR="004B08D9" w:rsidRPr="004840CB" w:rsidRDefault="004B08D9" w:rsidP="004840CB">
            <w:pPr>
              <w:spacing w:after="0" w:line="240" w:lineRule="auto"/>
              <w:rPr>
                <w:b/>
              </w:rPr>
            </w:pPr>
            <w:r w:rsidRPr="004840CB">
              <w:rPr>
                <w:b/>
              </w:rPr>
              <w:t xml:space="preserve">Nome </w:t>
            </w:r>
          </w:p>
          <w:p w:rsidR="004B08D9" w:rsidRPr="004840CB" w:rsidRDefault="004B08D9" w:rsidP="004840CB">
            <w:pPr>
              <w:spacing w:after="0" w:line="240" w:lineRule="auto"/>
              <w:rPr>
                <w:b/>
              </w:rPr>
            </w:pPr>
          </w:p>
          <w:p w:rsidR="004B08D9" w:rsidRPr="004840CB" w:rsidRDefault="004B08D9" w:rsidP="004840CB">
            <w:pPr>
              <w:spacing w:after="0" w:line="240" w:lineRule="auto"/>
              <w:rPr>
                <w:b/>
              </w:rPr>
            </w:pPr>
            <w:r w:rsidRPr="004840CB">
              <w:rPr>
                <w:b/>
              </w:rPr>
              <w:t xml:space="preserve">REFERENTE PER </w:t>
            </w:r>
            <w:smartTag w:uri="urn:schemas-microsoft-com:office:smarttags" w:element="PersonName">
              <w:smartTagPr>
                <w:attr w:name="ProductID" w:val="LA PROPOSTA"/>
              </w:smartTagPr>
              <w:r w:rsidRPr="004840CB">
                <w:rPr>
                  <w:b/>
                </w:rPr>
                <w:t>LA PROPOSTA</w:t>
              </w:r>
            </w:smartTag>
          </w:p>
          <w:p w:rsidR="004B08D9" w:rsidRPr="004840CB" w:rsidRDefault="004B08D9" w:rsidP="004840CB">
            <w:pPr>
              <w:spacing w:after="0" w:line="240" w:lineRule="auto"/>
              <w:rPr>
                <w:b/>
              </w:rPr>
            </w:pPr>
            <w:r w:rsidRPr="004840CB">
              <w:rPr>
                <w:b/>
              </w:rPr>
              <w:t>Nome e cognome</w:t>
            </w:r>
          </w:p>
          <w:p w:rsidR="004B08D9" w:rsidRPr="004840CB" w:rsidRDefault="004B08D9" w:rsidP="004840CB">
            <w:pPr>
              <w:spacing w:after="0" w:line="240" w:lineRule="auto"/>
              <w:rPr>
                <w:b/>
              </w:rPr>
            </w:pPr>
            <w:r w:rsidRPr="004840CB">
              <w:rPr>
                <w:b/>
              </w:rPr>
              <w:t>Recapito telefonico</w:t>
            </w:r>
          </w:p>
          <w:p w:rsidR="004B08D9" w:rsidRPr="004840CB" w:rsidRDefault="004B08D9" w:rsidP="004840CB">
            <w:pPr>
              <w:spacing w:after="0" w:line="240" w:lineRule="auto"/>
              <w:rPr>
                <w:b/>
              </w:rPr>
            </w:pPr>
            <w:r w:rsidRPr="004840CB">
              <w:rPr>
                <w:b/>
              </w:rPr>
              <w:t>Email</w:t>
            </w:r>
          </w:p>
          <w:p w:rsidR="004B08D9" w:rsidRPr="004840CB" w:rsidRDefault="004B08D9" w:rsidP="004840CB">
            <w:pPr>
              <w:spacing w:after="0" w:line="240" w:lineRule="auto"/>
              <w:rPr>
                <w:b/>
              </w:rPr>
            </w:pPr>
          </w:p>
          <w:p w:rsidR="004B08D9" w:rsidRPr="004840CB" w:rsidRDefault="004B08D9" w:rsidP="004840CB">
            <w:pPr>
              <w:spacing w:after="0" w:line="240" w:lineRule="auto"/>
              <w:rPr>
                <w:b/>
              </w:rPr>
            </w:pPr>
            <w:r w:rsidRPr="004840CB">
              <w:rPr>
                <w:b/>
              </w:rPr>
              <w:t>Attenzione: il soggetto proponente può presentare una sola domanda anche se comprensiva di più eventi.</w:t>
            </w:r>
          </w:p>
          <w:p w:rsidR="004B08D9" w:rsidRPr="004840CB" w:rsidRDefault="004B08D9" w:rsidP="004840C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4B08D9" w:rsidRPr="00E3421D" w:rsidRDefault="004B08D9" w:rsidP="00225692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78"/>
      </w:tblGrid>
      <w:tr w:rsidR="004B08D9" w:rsidRPr="004840CB" w:rsidTr="004840CB">
        <w:tc>
          <w:tcPr>
            <w:tcW w:w="9778" w:type="dxa"/>
          </w:tcPr>
          <w:p w:rsidR="004B08D9" w:rsidRPr="004840CB" w:rsidRDefault="004B08D9" w:rsidP="004840C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40CB">
              <w:rPr>
                <w:b/>
                <w:sz w:val="28"/>
                <w:szCs w:val="28"/>
              </w:rPr>
              <w:t>LUOGO PROPOSTO PER LO SVOLGIMENTO</w:t>
            </w:r>
          </w:p>
          <w:p w:rsidR="004B08D9" w:rsidRPr="004840CB" w:rsidRDefault="004B08D9" w:rsidP="004840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40CB">
              <w:rPr>
                <w:b/>
              </w:rPr>
              <w:t>BIBLIOTECA COMUNALE</w:t>
            </w:r>
          </w:p>
          <w:p w:rsidR="004B08D9" w:rsidRPr="004840CB" w:rsidRDefault="004B08D9" w:rsidP="004840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32"/>
                <w:szCs w:val="32"/>
              </w:rPr>
            </w:pPr>
            <w:r w:rsidRPr="004840CB">
              <w:rPr>
                <w:b/>
              </w:rPr>
              <w:t>MUSEO CIVICO</w:t>
            </w:r>
          </w:p>
        </w:tc>
      </w:tr>
    </w:tbl>
    <w:p w:rsidR="004B08D9" w:rsidRPr="00E3421D" w:rsidRDefault="004B08D9" w:rsidP="00225692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38"/>
      </w:tblGrid>
      <w:tr w:rsidR="004B08D9" w:rsidRPr="004840CB" w:rsidTr="004840CB">
        <w:trPr>
          <w:trHeight w:val="669"/>
        </w:trPr>
        <w:tc>
          <w:tcPr>
            <w:tcW w:w="9838" w:type="dxa"/>
          </w:tcPr>
          <w:p w:rsidR="004B08D9" w:rsidRPr="004840CB" w:rsidRDefault="004B08D9" w:rsidP="004840C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40CB">
              <w:rPr>
                <w:b/>
                <w:sz w:val="28"/>
                <w:szCs w:val="28"/>
              </w:rPr>
              <w:t>DATE, ORARI E PERIODICITA’ DEGLI INCONTRI (settimanali/mensili)</w:t>
            </w:r>
          </w:p>
          <w:p w:rsidR="004B08D9" w:rsidRPr="004840CB" w:rsidRDefault="004B08D9" w:rsidP="004840C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4B08D9" w:rsidRPr="00E3421D" w:rsidRDefault="004B08D9" w:rsidP="00225692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78"/>
      </w:tblGrid>
      <w:tr w:rsidR="004B08D9" w:rsidRPr="004840CB" w:rsidTr="004840CB">
        <w:trPr>
          <w:trHeight w:val="1012"/>
        </w:trPr>
        <w:tc>
          <w:tcPr>
            <w:tcW w:w="9778" w:type="dxa"/>
          </w:tcPr>
          <w:p w:rsidR="004B08D9" w:rsidRPr="004840CB" w:rsidRDefault="004B08D9" w:rsidP="004840C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40CB">
              <w:rPr>
                <w:b/>
                <w:sz w:val="28"/>
                <w:szCs w:val="28"/>
              </w:rPr>
              <w:t>DESCRIZIONE SINTETICA DELLA PROPOSTA</w:t>
            </w:r>
          </w:p>
          <w:p w:rsidR="004B08D9" w:rsidRPr="004840CB" w:rsidRDefault="004B08D9" w:rsidP="004840C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4B08D9" w:rsidRPr="00811FCC" w:rsidRDefault="004B08D9" w:rsidP="00225692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78"/>
      </w:tblGrid>
      <w:tr w:rsidR="004B08D9" w:rsidRPr="004840CB" w:rsidTr="004840CB">
        <w:trPr>
          <w:trHeight w:val="806"/>
        </w:trPr>
        <w:tc>
          <w:tcPr>
            <w:tcW w:w="9778" w:type="dxa"/>
          </w:tcPr>
          <w:p w:rsidR="004B08D9" w:rsidRPr="004840CB" w:rsidRDefault="004B08D9" w:rsidP="004840C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40CB">
              <w:rPr>
                <w:b/>
                <w:sz w:val="28"/>
                <w:szCs w:val="28"/>
              </w:rPr>
              <w:t>INDICARE SE E’ PREVISTO UN COSTO PER UTENTE</w:t>
            </w:r>
          </w:p>
          <w:p w:rsidR="004B08D9" w:rsidRPr="004840CB" w:rsidRDefault="004B08D9" w:rsidP="004840C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4B08D9" w:rsidRPr="00811FCC" w:rsidRDefault="004B08D9" w:rsidP="00225692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78"/>
      </w:tblGrid>
      <w:tr w:rsidR="004B08D9" w:rsidRPr="004840CB" w:rsidTr="004840CB">
        <w:trPr>
          <w:trHeight w:val="1803"/>
        </w:trPr>
        <w:tc>
          <w:tcPr>
            <w:tcW w:w="9778" w:type="dxa"/>
          </w:tcPr>
          <w:p w:rsidR="004B08D9" w:rsidRPr="004840CB" w:rsidRDefault="004B08D9" w:rsidP="004840C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40CB">
              <w:rPr>
                <w:b/>
                <w:sz w:val="28"/>
                <w:szCs w:val="28"/>
              </w:rPr>
              <w:t>CONSENSO AL TRATTAMENTO DEI DATI PERSONALI</w:t>
            </w:r>
          </w:p>
          <w:p w:rsidR="004B08D9" w:rsidRPr="004840CB" w:rsidRDefault="004B08D9" w:rsidP="004840CB">
            <w:pPr>
              <w:spacing w:after="0" w:line="240" w:lineRule="auto"/>
              <w:rPr>
                <w:b/>
              </w:rPr>
            </w:pPr>
            <w:r w:rsidRPr="004840CB">
              <w:rPr>
                <w:b/>
              </w:rPr>
              <w:t>Il sottoscritto autorizza il Comune di Galatina a trattare i propri dati personali secondo la normativa vigente</w:t>
            </w:r>
          </w:p>
          <w:p w:rsidR="004B08D9" w:rsidRPr="004840CB" w:rsidRDefault="004B08D9" w:rsidP="004840C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40CB">
              <w:rPr>
                <w:b/>
                <w:sz w:val="28"/>
                <w:szCs w:val="28"/>
              </w:rPr>
              <w:t>DATA E FIRMA</w:t>
            </w:r>
          </w:p>
          <w:p w:rsidR="004B08D9" w:rsidRPr="004840CB" w:rsidRDefault="004B08D9" w:rsidP="004840C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4B08D9" w:rsidRPr="00E3421D" w:rsidRDefault="004B08D9" w:rsidP="00225692">
      <w:pPr>
        <w:rPr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16"/>
        <w:gridCol w:w="4807"/>
      </w:tblGrid>
      <w:tr w:rsidR="004B08D9" w:rsidRPr="004840CB" w:rsidTr="00A27766">
        <w:trPr>
          <w:trHeight w:val="210"/>
        </w:trPr>
        <w:tc>
          <w:tcPr>
            <w:tcW w:w="5016" w:type="dxa"/>
          </w:tcPr>
          <w:p w:rsidR="004B08D9" w:rsidRPr="004840CB" w:rsidRDefault="004B08D9" w:rsidP="00A27766">
            <w:pPr>
              <w:ind w:left="-51"/>
              <w:rPr>
                <w:b/>
                <w:sz w:val="28"/>
                <w:szCs w:val="28"/>
              </w:rPr>
            </w:pPr>
            <w:r w:rsidRPr="004840CB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4807" w:type="dxa"/>
          </w:tcPr>
          <w:p w:rsidR="004B08D9" w:rsidRPr="004840CB" w:rsidRDefault="004B08D9" w:rsidP="00A27766">
            <w:pPr>
              <w:rPr>
                <w:b/>
                <w:sz w:val="28"/>
                <w:szCs w:val="28"/>
              </w:rPr>
            </w:pPr>
            <w:r w:rsidRPr="004840CB">
              <w:rPr>
                <w:b/>
                <w:sz w:val="28"/>
                <w:szCs w:val="28"/>
              </w:rPr>
              <w:t>Firma</w:t>
            </w:r>
          </w:p>
        </w:tc>
      </w:tr>
    </w:tbl>
    <w:p w:rsidR="004B08D9" w:rsidRDefault="004B08D9" w:rsidP="00225692">
      <w:pPr>
        <w:rPr>
          <w:b/>
          <w:sz w:val="32"/>
          <w:szCs w:val="32"/>
        </w:rPr>
      </w:pPr>
    </w:p>
    <w:p w:rsidR="004B08D9" w:rsidRPr="00225692" w:rsidRDefault="004B08D9" w:rsidP="00225692">
      <w:pPr>
        <w:rPr>
          <w:b/>
          <w:sz w:val="32"/>
          <w:szCs w:val="32"/>
        </w:rPr>
      </w:pPr>
    </w:p>
    <w:sectPr w:rsidR="004B08D9" w:rsidRPr="00225692" w:rsidSect="00E3421D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E2577"/>
    <w:multiLevelType w:val="hybridMultilevel"/>
    <w:tmpl w:val="09FED9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B3A"/>
    <w:rsid w:val="0013230A"/>
    <w:rsid w:val="0014619D"/>
    <w:rsid w:val="00225692"/>
    <w:rsid w:val="003D1CA6"/>
    <w:rsid w:val="004840CB"/>
    <w:rsid w:val="004B08D9"/>
    <w:rsid w:val="006F105D"/>
    <w:rsid w:val="00802709"/>
    <w:rsid w:val="00811FCC"/>
    <w:rsid w:val="00891144"/>
    <w:rsid w:val="00A1289C"/>
    <w:rsid w:val="00A27766"/>
    <w:rsid w:val="00A95A04"/>
    <w:rsid w:val="00D24CED"/>
    <w:rsid w:val="00DB5266"/>
    <w:rsid w:val="00E3421D"/>
    <w:rsid w:val="00EF24CA"/>
    <w:rsid w:val="00F7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0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tch-title">
    <w:name w:val="watch-title"/>
    <w:basedOn w:val="DefaultParagraphFont"/>
    <w:uiPriority w:val="99"/>
    <w:rsid w:val="00F73B3A"/>
    <w:rPr>
      <w:rFonts w:cs="Times New Roman"/>
    </w:rPr>
  </w:style>
  <w:style w:type="paragraph" w:styleId="ListParagraph">
    <w:name w:val="List Paragraph"/>
    <w:basedOn w:val="Normal"/>
    <w:uiPriority w:val="99"/>
    <w:qFormat/>
    <w:rsid w:val="00225692"/>
    <w:pPr>
      <w:ind w:left="720"/>
      <w:contextualSpacing/>
    </w:pPr>
  </w:style>
  <w:style w:type="table" w:styleId="TableGrid">
    <w:name w:val="Table Grid"/>
    <w:basedOn w:val="TableNormal"/>
    <w:uiPriority w:val="99"/>
    <w:rsid w:val="002256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F10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galatina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casiciliani@comune.galatina.le.it" TargetMode="External"/><Relationship Id="rId5" Type="http://schemas.openxmlformats.org/officeDocument/2006/relationships/hyperlink" Target="mailto:cultura@comune.galatina.l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170</Words>
  <Characters>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</dc:creator>
  <cp:keywords/>
  <dc:description/>
  <cp:lastModifiedBy>A</cp:lastModifiedBy>
  <cp:revision>6</cp:revision>
  <cp:lastPrinted>2013-09-19T11:04:00Z</cp:lastPrinted>
  <dcterms:created xsi:type="dcterms:W3CDTF">2013-09-19T10:59:00Z</dcterms:created>
  <dcterms:modified xsi:type="dcterms:W3CDTF">2013-09-26T15:48:00Z</dcterms:modified>
</cp:coreProperties>
</file>